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0" w:lineRule="exact"/>
        <w:ind w:firstLine="0" w:firstLineChars="0"/>
        <w:jc w:val="both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附件2</w:t>
      </w:r>
    </w:p>
    <w:p>
      <w:pPr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福建省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海洋与渔业执法总队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年度面向特殊技能</w:t>
      </w: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人才考试录用执法船高等级职务船员</w:t>
      </w:r>
      <w:r>
        <w:rPr>
          <w:rFonts w:ascii="Times New Roman" w:hAnsi="Times New Roman" w:eastAsia="方正小标宋简体"/>
          <w:spacing w:val="0"/>
          <w:sz w:val="36"/>
          <w:szCs w:val="36"/>
        </w:rPr>
        <w:t>报名表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54"/>
        <w:gridCol w:w="917"/>
        <w:gridCol w:w="1247"/>
        <w:gridCol w:w="1218"/>
        <w:gridCol w:w="301"/>
        <w:gridCol w:w="538"/>
        <w:gridCol w:w="99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姓   名</w:t>
            </w:r>
          </w:p>
        </w:tc>
        <w:tc>
          <w:tcPr>
            <w:tcW w:w="922" w:type="pct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82" w:type="pct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近期正面免冠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二寸证件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性   别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009" w:type="pct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82" w:type="pct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工作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、职务</w:t>
            </w:r>
          </w:p>
        </w:tc>
        <w:tc>
          <w:tcPr>
            <w:tcW w:w="1610" w:type="pct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1009" w:type="pct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82" w:type="pct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610" w:type="pct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学  历</w:t>
            </w:r>
          </w:p>
        </w:tc>
        <w:tc>
          <w:tcPr>
            <w:tcW w:w="1009" w:type="pct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82" w:type="pct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1610" w:type="pct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1992" w:type="pct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4274" w:type="pct"/>
            <w:gridSpan w:val="8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手机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号码</w:t>
            </w:r>
          </w:p>
        </w:tc>
        <w:tc>
          <w:tcPr>
            <w:tcW w:w="1610" w:type="pct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其他电话</w:t>
            </w:r>
          </w:p>
        </w:tc>
        <w:tc>
          <w:tcPr>
            <w:tcW w:w="1992" w:type="pct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3007" w:type="pct"/>
            <w:gridSpan w:val="5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近两年或近5年内实际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eastAsia="zh-CN" w:bidi="ar"/>
              </w:rPr>
              <w:t>任报考职位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及以上职务时间</w:t>
            </w:r>
          </w:p>
        </w:tc>
        <w:tc>
          <w:tcPr>
            <w:tcW w:w="1992" w:type="pct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72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学习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4274" w:type="pct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5" w:type="pct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家庭成员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情    况</w:t>
            </w:r>
          </w:p>
        </w:tc>
        <w:tc>
          <w:tcPr>
            <w:tcW w:w="41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5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168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工作单位及职务</w:t>
            </w:r>
          </w:p>
        </w:tc>
        <w:tc>
          <w:tcPr>
            <w:tcW w:w="9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5" w:type="pct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681" w:type="pct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5" w:type="pct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681" w:type="pct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5" w:type="pct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681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5" w:type="pct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681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9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报考单位</w:t>
            </w:r>
          </w:p>
        </w:tc>
        <w:tc>
          <w:tcPr>
            <w:tcW w:w="4274" w:type="pct"/>
            <w:gridSpan w:val="8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报考职位</w:t>
            </w:r>
          </w:p>
        </w:tc>
        <w:tc>
          <w:tcPr>
            <w:tcW w:w="2745" w:type="pct"/>
            <w:gridSpan w:val="6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职位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代码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72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本人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16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本人保证以上信息真实、准确。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本人签名：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1826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审查人签名：                          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</w:tr>
    </w:tbl>
    <w:p>
      <w:pPr>
        <w:spacing w:line="300" w:lineRule="exact"/>
        <w:ind w:firstLine="0" w:firstLineChars="0"/>
        <w:jc w:val="both"/>
        <w:rPr>
          <w:rFonts w:hint="eastAsia"/>
        </w:rPr>
      </w:pPr>
      <w:r>
        <w:rPr>
          <w:rFonts w:hint="eastAsia" w:ascii="Times New Roman" w:hAnsi="Times New Roman" w:eastAsia="仿宋_GB2312"/>
          <w:spacing w:val="0"/>
          <w:sz w:val="24"/>
          <w:szCs w:val="24"/>
          <w:lang w:eastAsia="zh-CN"/>
        </w:rPr>
        <w:t>备注：联系电话需保持畅通，因联系不上造成的后果由报考者承担。</w:t>
      </w:r>
    </w:p>
    <w:sectPr>
      <w:headerReference r:id="rId5" w:type="default"/>
      <w:footerReference r:id="rId6" w:type="default"/>
      <w:pgSz w:w="11906" w:h="16838"/>
      <w:pgMar w:top="1587" w:right="1474" w:bottom="1587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1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ind w:left="308" w:leftChars="100" w:right="308" w:righ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P7DqV3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ind w:left="308" w:leftChars="100" w:right="308" w:righ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mirrorMargin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58"/>
  <w:drawingGridVerticalSpacing w:val="579"/>
  <w:displayHorizontalDrawingGridEvery w:val="2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47A07CCD"/>
    <w:rsid w:val="0000400B"/>
    <w:rsid w:val="00067914"/>
    <w:rsid w:val="000E4ED8"/>
    <w:rsid w:val="000F7FF1"/>
    <w:rsid w:val="00127920"/>
    <w:rsid w:val="00153CC6"/>
    <w:rsid w:val="001A3FC3"/>
    <w:rsid w:val="00272CA0"/>
    <w:rsid w:val="002B0A2E"/>
    <w:rsid w:val="00386CF7"/>
    <w:rsid w:val="0058158B"/>
    <w:rsid w:val="005A567F"/>
    <w:rsid w:val="005D1051"/>
    <w:rsid w:val="0062266D"/>
    <w:rsid w:val="00626DF4"/>
    <w:rsid w:val="00633433"/>
    <w:rsid w:val="00667918"/>
    <w:rsid w:val="00783CDC"/>
    <w:rsid w:val="009F5D8E"/>
    <w:rsid w:val="00A0434E"/>
    <w:rsid w:val="00AD59DB"/>
    <w:rsid w:val="00D042E9"/>
    <w:rsid w:val="00D10D9B"/>
    <w:rsid w:val="00D22010"/>
    <w:rsid w:val="00D852A6"/>
    <w:rsid w:val="00E54452"/>
    <w:rsid w:val="00E672DB"/>
    <w:rsid w:val="00EA0FC3"/>
    <w:rsid w:val="00EB4D46"/>
    <w:rsid w:val="00F81424"/>
    <w:rsid w:val="00FA191E"/>
    <w:rsid w:val="035F1E92"/>
    <w:rsid w:val="03DC3261"/>
    <w:rsid w:val="04334A8E"/>
    <w:rsid w:val="045B2484"/>
    <w:rsid w:val="04C04E50"/>
    <w:rsid w:val="052961FB"/>
    <w:rsid w:val="052C2666"/>
    <w:rsid w:val="05545F3C"/>
    <w:rsid w:val="05E11B43"/>
    <w:rsid w:val="05E8587B"/>
    <w:rsid w:val="068052BF"/>
    <w:rsid w:val="06EE72E8"/>
    <w:rsid w:val="07562C5F"/>
    <w:rsid w:val="080D17FF"/>
    <w:rsid w:val="088E19A2"/>
    <w:rsid w:val="0952691C"/>
    <w:rsid w:val="09F27EA8"/>
    <w:rsid w:val="0B150955"/>
    <w:rsid w:val="0B833842"/>
    <w:rsid w:val="0B9270AD"/>
    <w:rsid w:val="0C1869F0"/>
    <w:rsid w:val="0C462D4B"/>
    <w:rsid w:val="0D5A1EEA"/>
    <w:rsid w:val="0E474795"/>
    <w:rsid w:val="0EE94F3A"/>
    <w:rsid w:val="0EE978F1"/>
    <w:rsid w:val="0F3B2AE8"/>
    <w:rsid w:val="111B587A"/>
    <w:rsid w:val="11B846E6"/>
    <w:rsid w:val="11E96C54"/>
    <w:rsid w:val="12121BA9"/>
    <w:rsid w:val="125C1B71"/>
    <w:rsid w:val="127D1DF2"/>
    <w:rsid w:val="136348EF"/>
    <w:rsid w:val="137A1AAF"/>
    <w:rsid w:val="143E0A9C"/>
    <w:rsid w:val="145626B9"/>
    <w:rsid w:val="156F27B8"/>
    <w:rsid w:val="15F87E8A"/>
    <w:rsid w:val="16C92633"/>
    <w:rsid w:val="17E54A24"/>
    <w:rsid w:val="17E9635C"/>
    <w:rsid w:val="195B4EF5"/>
    <w:rsid w:val="1A0F2FBB"/>
    <w:rsid w:val="1A46365A"/>
    <w:rsid w:val="1AEB3F97"/>
    <w:rsid w:val="1BD23068"/>
    <w:rsid w:val="1DDD608A"/>
    <w:rsid w:val="1E3F571A"/>
    <w:rsid w:val="1E943AB9"/>
    <w:rsid w:val="1E983717"/>
    <w:rsid w:val="1EDB8559"/>
    <w:rsid w:val="1F5A3893"/>
    <w:rsid w:val="1F75260D"/>
    <w:rsid w:val="1FBE4411"/>
    <w:rsid w:val="1FFEFAC5"/>
    <w:rsid w:val="201877FA"/>
    <w:rsid w:val="20836DEA"/>
    <w:rsid w:val="21162832"/>
    <w:rsid w:val="212C2243"/>
    <w:rsid w:val="22722958"/>
    <w:rsid w:val="22854933"/>
    <w:rsid w:val="2451110D"/>
    <w:rsid w:val="2466733D"/>
    <w:rsid w:val="252B7389"/>
    <w:rsid w:val="26421C57"/>
    <w:rsid w:val="268F7E58"/>
    <w:rsid w:val="27884E0F"/>
    <w:rsid w:val="2801113B"/>
    <w:rsid w:val="29093D13"/>
    <w:rsid w:val="2A756641"/>
    <w:rsid w:val="2B4C5517"/>
    <w:rsid w:val="2B8C0380"/>
    <w:rsid w:val="2CFE5D5E"/>
    <w:rsid w:val="2D8371D9"/>
    <w:rsid w:val="2E130CE3"/>
    <w:rsid w:val="2E1C37A8"/>
    <w:rsid w:val="2E4106E4"/>
    <w:rsid w:val="2EA84B1E"/>
    <w:rsid w:val="2EA9005A"/>
    <w:rsid w:val="2ED22546"/>
    <w:rsid w:val="2FE06C2A"/>
    <w:rsid w:val="30EE14C0"/>
    <w:rsid w:val="30F35EBF"/>
    <w:rsid w:val="30FF50D9"/>
    <w:rsid w:val="31563190"/>
    <w:rsid w:val="32306875"/>
    <w:rsid w:val="33801794"/>
    <w:rsid w:val="349164A7"/>
    <w:rsid w:val="34FD51DE"/>
    <w:rsid w:val="351B72CB"/>
    <w:rsid w:val="35494045"/>
    <w:rsid w:val="360A0E3D"/>
    <w:rsid w:val="367DCAAC"/>
    <w:rsid w:val="36A02F66"/>
    <w:rsid w:val="3757223C"/>
    <w:rsid w:val="38DF7865"/>
    <w:rsid w:val="3928731F"/>
    <w:rsid w:val="395A7305"/>
    <w:rsid w:val="3985584E"/>
    <w:rsid w:val="3A7A509D"/>
    <w:rsid w:val="3A9748FA"/>
    <w:rsid w:val="3B4C62CA"/>
    <w:rsid w:val="3B804E64"/>
    <w:rsid w:val="3BBFA12D"/>
    <w:rsid w:val="3D320869"/>
    <w:rsid w:val="3ECF00EA"/>
    <w:rsid w:val="3F4F29CC"/>
    <w:rsid w:val="3FF302BA"/>
    <w:rsid w:val="404C39D5"/>
    <w:rsid w:val="40561487"/>
    <w:rsid w:val="432961EF"/>
    <w:rsid w:val="44750F39"/>
    <w:rsid w:val="44B76DC0"/>
    <w:rsid w:val="44BC6FCD"/>
    <w:rsid w:val="45296892"/>
    <w:rsid w:val="454D6A46"/>
    <w:rsid w:val="45BC7B92"/>
    <w:rsid w:val="45C30F5D"/>
    <w:rsid w:val="45F775D6"/>
    <w:rsid w:val="477A77A0"/>
    <w:rsid w:val="47A07CCD"/>
    <w:rsid w:val="48555CE2"/>
    <w:rsid w:val="48A5181A"/>
    <w:rsid w:val="48C644CD"/>
    <w:rsid w:val="48D16CD3"/>
    <w:rsid w:val="49E65641"/>
    <w:rsid w:val="4A8F0541"/>
    <w:rsid w:val="4AC87203"/>
    <w:rsid w:val="4AEB1447"/>
    <w:rsid w:val="4B4C1C18"/>
    <w:rsid w:val="4B712F64"/>
    <w:rsid w:val="4C91459F"/>
    <w:rsid w:val="4C99763D"/>
    <w:rsid w:val="4E86711F"/>
    <w:rsid w:val="4EAE2E38"/>
    <w:rsid w:val="4EBC11AF"/>
    <w:rsid w:val="4EDB330D"/>
    <w:rsid w:val="4EE11BEB"/>
    <w:rsid w:val="4F9C32E5"/>
    <w:rsid w:val="4FAB24E4"/>
    <w:rsid w:val="507B53BC"/>
    <w:rsid w:val="517E58F6"/>
    <w:rsid w:val="52086E1E"/>
    <w:rsid w:val="521713BE"/>
    <w:rsid w:val="52426F1B"/>
    <w:rsid w:val="52BE7688"/>
    <w:rsid w:val="52CD0802"/>
    <w:rsid w:val="52F53ACC"/>
    <w:rsid w:val="5312496E"/>
    <w:rsid w:val="536A40FD"/>
    <w:rsid w:val="54152472"/>
    <w:rsid w:val="54536BDB"/>
    <w:rsid w:val="546938A8"/>
    <w:rsid w:val="547A2072"/>
    <w:rsid w:val="548A4B37"/>
    <w:rsid w:val="54AE0F89"/>
    <w:rsid w:val="55126F7E"/>
    <w:rsid w:val="55835A4C"/>
    <w:rsid w:val="55D9236E"/>
    <w:rsid w:val="56BD34CC"/>
    <w:rsid w:val="56BE08FE"/>
    <w:rsid w:val="5787742B"/>
    <w:rsid w:val="57BE59F8"/>
    <w:rsid w:val="58B10A96"/>
    <w:rsid w:val="58E44F7B"/>
    <w:rsid w:val="592300F6"/>
    <w:rsid w:val="599067ED"/>
    <w:rsid w:val="5B710909"/>
    <w:rsid w:val="5B9F9F6B"/>
    <w:rsid w:val="5C1C161C"/>
    <w:rsid w:val="5C4945DD"/>
    <w:rsid w:val="5CA7188B"/>
    <w:rsid w:val="5E0231C1"/>
    <w:rsid w:val="5E1514CF"/>
    <w:rsid w:val="5E4731EB"/>
    <w:rsid w:val="5FAA51DC"/>
    <w:rsid w:val="5FEC7B70"/>
    <w:rsid w:val="6118244E"/>
    <w:rsid w:val="618D78C9"/>
    <w:rsid w:val="626417AF"/>
    <w:rsid w:val="633A25F6"/>
    <w:rsid w:val="646C10F3"/>
    <w:rsid w:val="64AD0F45"/>
    <w:rsid w:val="64F338A4"/>
    <w:rsid w:val="64FE40BF"/>
    <w:rsid w:val="6563290F"/>
    <w:rsid w:val="65F94720"/>
    <w:rsid w:val="65FE51DA"/>
    <w:rsid w:val="66291946"/>
    <w:rsid w:val="667621D8"/>
    <w:rsid w:val="67FA0B72"/>
    <w:rsid w:val="67FFC4E6"/>
    <w:rsid w:val="687E7BDC"/>
    <w:rsid w:val="68D6754A"/>
    <w:rsid w:val="6A33221F"/>
    <w:rsid w:val="6B17622B"/>
    <w:rsid w:val="6B5420C0"/>
    <w:rsid w:val="6BFC615A"/>
    <w:rsid w:val="6C124836"/>
    <w:rsid w:val="6CBA85F6"/>
    <w:rsid w:val="6DC931A2"/>
    <w:rsid w:val="6DE209D4"/>
    <w:rsid w:val="6E7D7A6F"/>
    <w:rsid w:val="704612CD"/>
    <w:rsid w:val="70485F61"/>
    <w:rsid w:val="7074279F"/>
    <w:rsid w:val="70A2525B"/>
    <w:rsid w:val="71045810"/>
    <w:rsid w:val="71314E00"/>
    <w:rsid w:val="71797AEC"/>
    <w:rsid w:val="71DF674F"/>
    <w:rsid w:val="726D2831"/>
    <w:rsid w:val="72700800"/>
    <w:rsid w:val="72F3754E"/>
    <w:rsid w:val="72F71236"/>
    <w:rsid w:val="73C759A7"/>
    <w:rsid w:val="73E2269C"/>
    <w:rsid w:val="74F53892"/>
    <w:rsid w:val="75217612"/>
    <w:rsid w:val="753302DB"/>
    <w:rsid w:val="7533314D"/>
    <w:rsid w:val="75FD2009"/>
    <w:rsid w:val="762F4D27"/>
    <w:rsid w:val="76FD6CC7"/>
    <w:rsid w:val="77537E37"/>
    <w:rsid w:val="787B116B"/>
    <w:rsid w:val="79BF55C5"/>
    <w:rsid w:val="7A06197C"/>
    <w:rsid w:val="7AA2364B"/>
    <w:rsid w:val="7ADD6148"/>
    <w:rsid w:val="7AEF3EB4"/>
    <w:rsid w:val="7B1E45D1"/>
    <w:rsid w:val="7BE0615A"/>
    <w:rsid w:val="7D072E77"/>
    <w:rsid w:val="7D304801"/>
    <w:rsid w:val="7EA85F6C"/>
    <w:rsid w:val="7F047728"/>
    <w:rsid w:val="7F0A7AB3"/>
    <w:rsid w:val="7FB80279"/>
    <w:rsid w:val="7FD7665E"/>
    <w:rsid w:val="7FF5C315"/>
    <w:rsid w:val="7FFC42FB"/>
    <w:rsid w:val="9D0F4284"/>
    <w:rsid w:val="A57DCC4A"/>
    <w:rsid w:val="AE6EE83E"/>
    <w:rsid w:val="AFDE31D1"/>
    <w:rsid w:val="BD7504BA"/>
    <w:rsid w:val="BF1B01CD"/>
    <w:rsid w:val="DF3692B8"/>
    <w:rsid w:val="E6B355C4"/>
    <w:rsid w:val="E7DFA28C"/>
    <w:rsid w:val="ED77AADD"/>
    <w:rsid w:val="ED7DDC85"/>
    <w:rsid w:val="EFDD28E2"/>
    <w:rsid w:val="F7320887"/>
    <w:rsid w:val="F79BD307"/>
    <w:rsid w:val="FAD7EB4F"/>
    <w:rsid w:val="FBF9B0FA"/>
    <w:rsid w:val="FF736DCE"/>
    <w:rsid w:val="FF7EDE38"/>
    <w:rsid w:val="FF7F43E6"/>
    <w:rsid w:val="FFEFF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Calibri" w:hAnsi="宋体" w:eastAsia="仿宋" w:cs="宋体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Program%20Files\Kingsoft\WPS%202013M\office6\mui\zh_CN\templates\wps\office\standard%20official%20document\notic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notice.wpt</Template>
  <Company>rjsoft</Company>
  <Pages>2</Pages>
  <Words>39</Words>
  <Characters>39</Characters>
  <Lines>1</Lines>
  <Paragraphs>1</Paragraphs>
  <TotalTime>3</TotalTime>
  <ScaleCrop>false</ScaleCrop>
  <LinksUpToDate>false</LinksUpToDate>
  <CharactersWithSpaces>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2015-11-15T08:46:00Z</dcterms:created>
  <dc:creator>ADMIN/LISHUI</dc:creator>
  <cp:lastModifiedBy>邱凤祥</cp:lastModifiedBy>
  <cp:lastPrinted>2022-03-20T00:46:00Z</cp:lastPrinted>
  <dcterms:modified xsi:type="dcterms:W3CDTF">2025-07-30T08:31:36Z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E2F2E97FDF034F858898051DADD80190</vt:lpwstr>
  </property>
</Properties>
</file>